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80" w:firstLineChars="1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地中海贫血防控告知书             </w:t>
      </w:r>
    </w:p>
    <w:p>
      <w:pPr>
        <w:spacing w:line="360" w:lineRule="auto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由于双方血常规检查结果正常，无地贫家族史，既往史和生育史无特殊，目前暂不需要进行下一步检查。但是由于静止型地中海贫血血常规可以没有任何改变，也无任何临床表现，故不能完全排除地中海贫血可能。</w:t>
      </w:r>
    </w:p>
    <w:p>
      <w:pPr>
        <w:spacing w:line="360" w:lineRule="auto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必要时需进一步检查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</w:t>
      </w:r>
    </w:p>
    <w:p>
      <w:pPr>
        <w:spacing w:line="360" w:lineRule="auto"/>
        <w:ind w:firstLine="5600" w:firstLineChars="20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医生签名：  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年 月 日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QwMDUyNGE4ZWU3MTI4OWNmMmJiYjJlZWM5YzA2MWYifQ=="/>
  </w:docVars>
  <w:rsids>
    <w:rsidRoot w:val="00D429A5"/>
    <w:rsid w:val="00087319"/>
    <w:rsid w:val="000900D7"/>
    <w:rsid w:val="000D0295"/>
    <w:rsid w:val="000E705E"/>
    <w:rsid w:val="001041A5"/>
    <w:rsid w:val="00126EEE"/>
    <w:rsid w:val="001473CF"/>
    <w:rsid w:val="0016186B"/>
    <w:rsid w:val="001810CF"/>
    <w:rsid w:val="0019167E"/>
    <w:rsid w:val="001A4395"/>
    <w:rsid w:val="001C3897"/>
    <w:rsid w:val="001D64FB"/>
    <w:rsid w:val="001F6D09"/>
    <w:rsid w:val="002161AD"/>
    <w:rsid w:val="00264F06"/>
    <w:rsid w:val="002D2CEA"/>
    <w:rsid w:val="002E0BDC"/>
    <w:rsid w:val="003075A8"/>
    <w:rsid w:val="0033331D"/>
    <w:rsid w:val="003379DF"/>
    <w:rsid w:val="0035396A"/>
    <w:rsid w:val="0035657E"/>
    <w:rsid w:val="00361CE0"/>
    <w:rsid w:val="00371932"/>
    <w:rsid w:val="00381B4E"/>
    <w:rsid w:val="003A177A"/>
    <w:rsid w:val="003D569E"/>
    <w:rsid w:val="003D74F4"/>
    <w:rsid w:val="003E478D"/>
    <w:rsid w:val="004007E2"/>
    <w:rsid w:val="004163C1"/>
    <w:rsid w:val="00460A7F"/>
    <w:rsid w:val="00477BC2"/>
    <w:rsid w:val="004A5D5C"/>
    <w:rsid w:val="00536A25"/>
    <w:rsid w:val="00596E48"/>
    <w:rsid w:val="005B2003"/>
    <w:rsid w:val="005D25CC"/>
    <w:rsid w:val="005F2E69"/>
    <w:rsid w:val="00602232"/>
    <w:rsid w:val="006173CA"/>
    <w:rsid w:val="00670729"/>
    <w:rsid w:val="006A155C"/>
    <w:rsid w:val="007154EB"/>
    <w:rsid w:val="00724E7C"/>
    <w:rsid w:val="00726A30"/>
    <w:rsid w:val="00727C2D"/>
    <w:rsid w:val="00774C08"/>
    <w:rsid w:val="007E78E8"/>
    <w:rsid w:val="00802456"/>
    <w:rsid w:val="00816389"/>
    <w:rsid w:val="008526D8"/>
    <w:rsid w:val="00870D5C"/>
    <w:rsid w:val="008867AD"/>
    <w:rsid w:val="008D12F2"/>
    <w:rsid w:val="00913D3B"/>
    <w:rsid w:val="00931FEE"/>
    <w:rsid w:val="00935774"/>
    <w:rsid w:val="00942893"/>
    <w:rsid w:val="00956D01"/>
    <w:rsid w:val="00961F6A"/>
    <w:rsid w:val="0099716D"/>
    <w:rsid w:val="009A5B67"/>
    <w:rsid w:val="009D7313"/>
    <w:rsid w:val="009E5341"/>
    <w:rsid w:val="00A13C36"/>
    <w:rsid w:val="00A416DD"/>
    <w:rsid w:val="00A50B0A"/>
    <w:rsid w:val="00A74187"/>
    <w:rsid w:val="00AC0033"/>
    <w:rsid w:val="00AD205D"/>
    <w:rsid w:val="00B028EE"/>
    <w:rsid w:val="00B14787"/>
    <w:rsid w:val="00B222E7"/>
    <w:rsid w:val="00B310C2"/>
    <w:rsid w:val="00B34FFD"/>
    <w:rsid w:val="00B476E5"/>
    <w:rsid w:val="00B617EB"/>
    <w:rsid w:val="00B75920"/>
    <w:rsid w:val="00BB079F"/>
    <w:rsid w:val="00BB07A4"/>
    <w:rsid w:val="00BB10E0"/>
    <w:rsid w:val="00BB14B5"/>
    <w:rsid w:val="00BE2215"/>
    <w:rsid w:val="00C0002D"/>
    <w:rsid w:val="00C15391"/>
    <w:rsid w:val="00C65147"/>
    <w:rsid w:val="00C7245B"/>
    <w:rsid w:val="00C91E42"/>
    <w:rsid w:val="00CB7A5B"/>
    <w:rsid w:val="00CF3215"/>
    <w:rsid w:val="00D03EAF"/>
    <w:rsid w:val="00D20F67"/>
    <w:rsid w:val="00D37609"/>
    <w:rsid w:val="00D429A5"/>
    <w:rsid w:val="00D71269"/>
    <w:rsid w:val="00D8148F"/>
    <w:rsid w:val="00D94D3F"/>
    <w:rsid w:val="00DA4B20"/>
    <w:rsid w:val="00DB731B"/>
    <w:rsid w:val="00E665F6"/>
    <w:rsid w:val="00EE441F"/>
    <w:rsid w:val="00F14D31"/>
    <w:rsid w:val="00F30BC9"/>
    <w:rsid w:val="00F4238A"/>
    <w:rsid w:val="00F715F1"/>
    <w:rsid w:val="00F96364"/>
    <w:rsid w:val="00FC72A6"/>
    <w:rsid w:val="00FD6359"/>
    <w:rsid w:val="0F425EE1"/>
    <w:rsid w:val="13FB530E"/>
    <w:rsid w:val="1E7F5C1C"/>
    <w:rsid w:val="1FDE13C4"/>
    <w:rsid w:val="22302EA2"/>
    <w:rsid w:val="307E267B"/>
    <w:rsid w:val="3A9063CD"/>
    <w:rsid w:val="3D544923"/>
    <w:rsid w:val="3D67139C"/>
    <w:rsid w:val="40BC391E"/>
    <w:rsid w:val="48E41F2D"/>
    <w:rsid w:val="4DD514AB"/>
    <w:rsid w:val="52FA46A0"/>
    <w:rsid w:val="56FD5EE5"/>
    <w:rsid w:val="5799296A"/>
    <w:rsid w:val="7B8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147</Words>
  <Characters>164</Characters>
  <Lines>0</Lines>
  <Paragraphs>0</Paragraphs>
  <TotalTime>4</TotalTime>
  <ScaleCrop>false</ScaleCrop>
  <LinksUpToDate>false</LinksUpToDate>
  <CharactersWithSpaces>220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2015-08-10T02:24:00Z</dcterms:created>
  <dc:creator>微软用户</dc:creator>
  <cp:lastModifiedBy>Administrator</cp:lastModifiedBy>
  <dcterms:modified xsi:type="dcterms:W3CDTF">2023-06-29T01:24:39Z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F32CC3A05A0A463AAB034BEE4E6AE6FB</vt:lpwstr>
  </property>
</Properties>
</file>